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C" w:rsidRDefault="005C1EEC" w:rsidP="00395AD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социальной</w:t>
      </w:r>
    </w:p>
    <w:p w:rsidR="005C1EEC" w:rsidRPr="00C05FE0" w:rsidRDefault="005C1EEC" w:rsidP="00C05FE0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  <w:lang w:eastAsia="ru-RU"/>
        </w:rPr>
      </w:pPr>
      <w:r w:rsidRPr="00C05FE0">
        <w:rPr>
          <w:rFonts w:ascii="Times New Roman" w:hAnsi="Times New Roman" w:cs="Times New Roman"/>
          <w:sz w:val="26"/>
          <w:szCs w:val="26"/>
          <w:lang w:eastAsia="ru-RU"/>
        </w:rPr>
        <w:t xml:space="preserve">защиты населения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Увельского</w:t>
      </w:r>
    </w:p>
    <w:p w:rsidR="005C1EEC" w:rsidRPr="00C05FE0" w:rsidRDefault="005C1EEC" w:rsidP="00C05FE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 w:rsidRPr="00C05FE0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C1EEC" w:rsidRDefault="005C1EEC" w:rsidP="00C05FE0">
      <w:pPr>
        <w:pStyle w:val="a3"/>
        <w:ind w:firstLine="55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Богдановой Светлане Алексеевне</w:t>
      </w:r>
    </w:p>
    <w:p w:rsidR="005C1EEC" w:rsidRPr="003266F3" w:rsidRDefault="005C1EEC" w:rsidP="00C05FE0">
      <w:pPr>
        <w:pStyle w:val="a3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5C1EEC" w:rsidRPr="003266F3" w:rsidRDefault="005C1EEC" w:rsidP="00C05FE0">
      <w:pPr>
        <w:pStyle w:val="a3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5C1EEC" w:rsidRPr="003C4836" w:rsidRDefault="005C1EEC" w:rsidP="00C05FE0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C4836">
        <w:rPr>
          <w:rFonts w:ascii="Times New Roman" w:hAnsi="Times New Roman" w:cs="Times New Roman"/>
          <w:sz w:val="20"/>
          <w:szCs w:val="20"/>
          <w:lang w:eastAsia="ru-RU"/>
        </w:rPr>
        <w:t>(ФИО заявителя)</w:t>
      </w:r>
    </w:p>
    <w:p w:rsidR="005C1EEC" w:rsidRPr="003266F3" w:rsidRDefault="005C1EEC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1EEC" w:rsidRPr="003266F3" w:rsidRDefault="005C1EEC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адрес</w:t>
      </w:r>
      <w:r w:rsidRPr="003266F3">
        <w:rPr>
          <w:rFonts w:ascii="Times New Roman" w:hAnsi="Times New Roman" w:cs="Times New Roman"/>
          <w:sz w:val="26"/>
          <w:szCs w:val="26"/>
          <w:lang w:eastAsia="ru-RU"/>
        </w:rPr>
        <w:t xml:space="preserve"> регистрации по месту</w:t>
      </w:r>
    </w:p>
    <w:p w:rsidR="005C1EEC" w:rsidRPr="003266F3" w:rsidRDefault="005C1EEC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  <w:r w:rsidRPr="003266F3">
        <w:rPr>
          <w:rFonts w:ascii="Times New Roman" w:hAnsi="Times New Roman" w:cs="Times New Roman"/>
          <w:sz w:val="26"/>
          <w:szCs w:val="26"/>
          <w:lang w:eastAsia="ru-RU"/>
        </w:rPr>
        <w:t>жительства:__________________</w:t>
      </w:r>
    </w:p>
    <w:p w:rsidR="005C1EEC" w:rsidRPr="003266F3" w:rsidRDefault="005C1EEC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  <w:r w:rsidRPr="003266F3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5C1EEC" w:rsidRPr="003266F3" w:rsidRDefault="005C1EEC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адрес фактического проживания: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паспортные данные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(дата выдачи, кем выдан, серия,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номер)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C1EEC" w:rsidRPr="003266F3" w:rsidRDefault="005C1EEC" w:rsidP="00C05FE0">
      <w:pPr>
        <w:pStyle w:val="a3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телефон _____________________</w:t>
      </w:r>
    </w:p>
    <w:p w:rsidR="005C1EEC" w:rsidRPr="003266F3" w:rsidRDefault="005C1EEC" w:rsidP="00C05FE0">
      <w:pPr>
        <w:spacing w:after="0" w:line="240" w:lineRule="auto"/>
        <w:ind w:firstLine="5670"/>
        <w:jc w:val="both"/>
        <w:rPr>
          <w:sz w:val="26"/>
          <w:szCs w:val="26"/>
        </w:rPr>
      </w:pPr>
    </w:p>
    <w:p w:rsidR="005C1EEC" w:rsidRPr="003266F3" w:rsidRDefault="005C1EEC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Заявление</w:t>
      </w:r>
    </w:p>
    <w:p w:rsidR="005C1EEC" w:rsidRPr="003266F3" w:rsidRDefault="005C1EEC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об оказании государственной социальной помощи </w:t>
      </w:r>
    </w:p>
    <w:p w:rsidR="005C1EEC" w:rsidRPr="003266F3" w:rsidRDefault="005C1EEC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266F3">
        <w:rPr>
          <w:rFonts w:ascii="Times New Roman" w:hAnsi="Times New Roman" w:cs="Times New Roman"/>
          <w:sz w:val="26"/>
          <w:szCs w:val="26"/>
        </w:rPr>
        <w:t>социального контракта</w:t>
      </w:r>
    </w:p>
    <w:p w:rsidR="005C1EEC" w:rsidRPr="003266F3" w:rsidRDefault="005C1EEC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5C1EEC" w:rsidRDefault="005C1EEC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Прошу оказать </w:t>
      </w:r>
      <w:r>
        <w:rPr>
          <w:rFonts w:ascii="Times New Roman" w:hAnsi="Times New Roman" w:cs="Times New Roman"/>
          <w:sz w:val="26"/>
          <w:szCs w:val="26"/>
        </w:rPr>
        <w:t xml:space="preserve">мне (и моей семье) </w:t>
      </w:r>
      <w:r w:rsidRPr="003266F3">
        <w:rPr>
          <w:rFonts w:ascii="Times New Roman" w:hAnsi="Times New Roman" w:cs="Times New Roman"/>
          <w:sz w:val="26"/>
          <w:szCs w:val="26"/>
        </w:rPr>
        <w:t>государстве</w:t>
      </w:r>
      <w:r>
        <w:rPr>
          <w:rFonts w:ascii="Times New Roman" w:hAnsi="Times New Roman" w:cs="Times New Roman"/>
          <w:sz w:val="26"/>
          <w:szCs w:val="26"/>
        </w:rPr>
        <w:t>нную социальную помощь в виде социального пособия на основании социального контракта.</w:t>
      </w:r>
    </w:p>
    <w:p w:rsidR="005C1EEC" w:rsidRDefault="005C1EEC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EEC" w:rsidRDefault="005C1EEC" w:rsidP="003266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членах семьи:</w:t>
      </w:r>
    </w:p>
    <w:p w:rsidR="005C1EEC" w:rsidRDefault="005C1EEC" w:rsidP="003266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1390"/>
        <w:gridCol w:w="1390"/>
        <w:gridCol w:w="1897"/>
        <w:gridCol w:w="1399"/>
        <w:gridCol w:w="1394"/>
        <w:gridCol w:w="1438"/>
      </w:tblGrid>
      <w:tr w:rsidR="005C1EEC" w:rsidRPr="007E5FE9">
        <w:tc>
          <w:tcPr>
            <w:tcW w:w="959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7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07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Статус в семье</w:t>
            </w: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5C1EEC" w:rsidRPr="007E5FE9">
        <w:tc>
          <w:tcPr>
            <w:tcW w:w="959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C1EEC" w:rsidRPr="007E5FE9" w:rsidRDefault="005C1EEC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1EEC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EEC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EEC" w:rsidRPr="003266F3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Все совершеннолетние дееспособные члены семьи согласны на заключение социального контракта:</w:t>
      </w:r>
    </w:p>
    <w:p w:rsidR="005C1EEC" w:rsidRPr="00144A25" w:rsidRDefault="005C1EEC" w:rsidP="00CE147E">
      <w:pPr>
        <w:pStyle w:val="a3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1.__________________________________________________________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5C1EEC" w:rsidRPr="00144A25" w:rsidRDefault="005C1EEC" w:rsidP="00CE147E">
      <w:pPr>
        <w:pStyle w:val="a3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2.__________________________________________________________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5C1EEC" w:rsidRPr="00144A25" w:rsidRDefault="005C1EEC" w:rsidP="00CE147E">
      <w:pPr>
        <w:pStyle w:val="a3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3.__________________________________________________________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5C1EEC" w:rsidRPr="00144A25" w:rsidRDefault="005C1EEC" w:rsidP="00CE147E">
      <w:pPr>
        <w:pStyle w:val="a3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4.__________________________________________________________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5C1EEC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C1EEC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E602D">
        <w:rPr>
          <w:rFonts w:ascii="Times New Roman" w:hAnsi="Times New Roman" w:cs="Times New Roman"/>
          <w:sz w:val="27"/>
          <w:szCs w:val="27"/>
        </w:rPr>
        <w:t>Нахождение в трудной жизненной ситуации</w:t>
      </w:r>
      <w:r>
        <w:rPr>
          <w:rFonts w:ascii="Times New Roman" w:hAnsi="Times New Roman" w:cs="Times New Roman"/>
          <w:sz w:val="27"/>
          <w:szCs w:val="27"/>
        </w:rPr>
        <w:t xml:space="preserve"> на момент подачи заявления (заполняется при наличии)</w:t>
      </w:r>
    </w:p>
    <w:p w:rsidR="005C1EEC" w:rsidRPr="004E602D" w:rsidRDefault="005C1EEC" w:rsidP="004E60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4E60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1EEC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034"/>
        <w:gridCol w:w="1245"/>
        <w:gridCol w:w="2399"/>
        <w:gridCol w:w="1559"/>
        <w:gridCol w:w="2412"/>
      </w:tblGrid>
      <w:tr w:rsidR="005C1EEC" w:rsidRPr="009670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Год рож-дения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Родствен-</w:t>
            </w: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ные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Основное занятие</w:t>
            </w:r>
          </w:p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(работающий, работающий пенсионер,</w:t>
            </w:r>
          </w:p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пенсионер по возрасту,</w:t>
            </w:r>
          </w:p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пенсионер по инвалидности, безработный, в отпуске по уходу за ребенком, домохозяйка, студент, школьник, дошкольник, иное)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дохода за 3 месяца предшествующих обра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Место работы и должность для работающих, место учебы для учащихся</w:t>
            </w:r>
          </w:p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в настоящее время</w:t>
            </w:r>
          </w:p>
        </w:tc>
      </w:tr>
      <w:tr w:rsidR="005C1EEC" w:rsidRPr="009670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EC" w:rsidRPr="00283242" w:rsidRDefault="005C1EEC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1EEC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следует указать данные по всем членам семьи, включая несовершеннолетних детей.</w:t>
      </w:r>
    </w:p>
    <w:p w:rsidR="005C1EEC" w:rsidRDefault="005C1EEC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0"/>
        <w:gridCol w:w="3391"/>
        <w:gridCol w:w="3142"/>
      </w:tblGrid>
      <w:tr w:rsidR="005C1EEC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967060" w:rsidRDefault="005C1EEC" w:rsidP="005C668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1" w:name="sub_2003"/>
            <w:r w:rsidRPr="00967060">
              <w:rPr>
                <w:rFonts w:ascii="Times New Roman" w:hAnsi="Times New Roman" w:cs="Times New Roman"/>
              </w:rPr>
              <w:t>Вид имущества</w:t>
            </w:r>
            <w:bookmarkEnd w:id="1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967060" w:rsidRDefault="005C1EEC" w:rsidP="005C668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967060">
              <w:rPr>
                <w:rFonts w:ascii="Times New Roman" w:hAnsi="Times New Roman" w:cs="Times New Roman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EC" w:rsidRPr="00967060" w:rsidRDefault="005C1EEC" w:rsidP="005C668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члена семьи, являющегося собственником имущества</w:t>
            </w:r>
          </w:p>
        </w:tc>
      </w:tr>
      <w:tr w:rsidR="005C1EEC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967060" w:rsidRDefault="005C1EEC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967060" w:rsidRDefault="005C1EEC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EC" w:rsidRPr="00967060" w:rsidRDefault="005C1EEC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5C1EEC" w:rsidRDefault="005C1EEC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5C1EEC" w:rsidRDefault="005C1EEC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набор социальных услуг имеет (не имеет) (нужное подчеркнуть).</w:t>
      </w:r>
    </w:p>
    <w:p w:rsidR="005C1EEC" w:rsidRDefault="005C1EEC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предусмотренную п. 1 ч. 1 ст. 6.2 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5C1EEC" w:rsidRDefault="005C1EEC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предусмотренную п. 1.1 ч. 1 ст. 6.2  Федерального Закона от 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5C1EEC" w:rsidRDefault="005C1EEC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предусмотренную п. 2 ч. 1 ст. 6.2 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5C1EEC" w:rsidRDefault="005C1EEC" w:rsidP="008E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сообщить о наступлении обстоятельств, влияющих на выплату социального пособия, в течение 3 дней со дня их наступления.</w:t>
      </w:r>
    </w:p>
    <w:p w:rsidR="005C1EEC" w:rsidRPr="003266F3" w:rsidRDefault="005C1EEC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Предупрежден(а) об ответственности за сокрытие доходов и предоставление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 Против проверки предоставленных мной сведений и посещения семьи представителями органов социальной защиты населения </w:t>
      </w:r>
      <w:r>
        <w:rPr>
          <w:rFonts w:ascii="Times New Roman" w:hAnsi="Times New Roman" w:cs="Times New Roman"/>
          <w:sz w:val="26"/>
          <w:szCs w:val="26"/>
        </w:rPr>
        <w:t xml:space="preserve">__________________ городского округа (муниципального района) </w:t>
      </w:r>
      <w:r w:rsidRPr="003266F3">
        <w:rPr>
          <w:rFonts w:ascii="Times New Roman" w:hAnsi="Times New Roman" w:cs="Times New Roman"/>
          <w:sz w:val="26"/>
          <w:szCs w:val="26"/>
        </w:rPr>
        <w:t>не возражаю. Даю согласие на обработку персональных данных, необходимых для оказания государственной социа</w:t>
      </w:r>
      <w:r>
        <w:rPr>
          <w:rFonts w:ascii="Times New Roman" w:hAnsi="Times New Roman" w:cs="Times New Roman"/>
          <w:sz w:val="26"/>
          <w:szCs w:val="26"/>
        </w:rPr>
        <w:t>льной помощи на основании социального контракта</w:t>
      </w:r>
      <w:r w:rsidRPr="003266F3">
        <w:rPr>
          <w:rFonts w:ascii="Times New Roman" w:hAnsi="Times New Roman" w:cs="Times New Roman"/>
          <w:sz w:val="26"/>
          <w:szCs w:val="26"/>
        </w:rPr>
        <w:t>.</w:t>
      </w:r>
    </w:p>
    <w:p w:rsidR="005C1EEC" w:rsidRDefault="005C1EEC" w:rsidP="00144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Социальное пособие </w:t>
      </w:r>
      <w:r>
        <w:rPr>
          <w:rFonts w:ascii="Times New Roman" w:hAnsi="Times New Roman" w:cs="Times New Roman"/>
          <w:sz w:val="26"/>
          <w:szCs w:val="26"/>
        </w:rPr>
        <w:t xml:space="preserve">(единовременную выплату) (нужное подчеркнуть)             </w:t>
      </w:r>
      <w:r w:rsidRPr="003266F3">
        <w:rPr>
          <w:rFonts w:ascii="Times New Roman" w:hAnsi="Times New Roman" w:cs="Times New Roman"/>
          <w:sz w:val="26"/>
          <w:szCs w:val="26"/>
        </w:rPr>
        <w:t xml:space="preserve">прошу перечислить на </w:t>
      </w:r>
      <w:r>
        <w:rPr>
          <w:rFonts w:ascii="Times New Roman" w:hAnsi="Times New Roman" w:cs="Times New Roman"/>
          <w:sz w:val="26"/>
          <w:szCs w:val="26"/>
        </w:rPr>
        <w:t xml:space="preserve">мой </w:t>
      </w:r>
      <w:r w:rsidRPr="003266F3">
        <w:rPr>
          <w:rFonts w:ascii="Times New Roman" w:hAnsi="Times New Roman" w:cs="Times New Roman"/>
          <w:sz w:val="26"/>
          <w:szCs w:val="26"/>
        </w:rPr>
        <w:t>лицевой счет, открытый в ________________</w:t>
      </w:r>
      <w:r>
        <w:rPr>
          <w:rFonts w:ascii="Times New Roman" w:hAnsi="Times New Roman" w:cs="Times New Roman"/>
          <w:sz w:val="26"/>
          <w:szCs w:val="26"/>
        </w:rPr>
        <w:t>___________,</w:t>
      </w:r>
      <w:r w:rsidRPr="00144A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C1EEC" w:rsidRPr="003C4836" w:rsidRDefault="005C1EEC" w:rsidP="00144A2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C4836">
        <w:rPr>
          <w:rFonts w:ascii="Times New Roman" w:hAnsi="Times New Roman" w:cs="Times New Roman"/>
          <w:sz w:val="20"/>
          <w:szCs w:val="20"/>
        </w:rPr>
        <w:t xml:space="preserve"> (наименование организации)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_____________,</w:t>
      </w:r>
      <w:r w:rsidRPr="00144A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корреспондирующий счет _____________, КПП _____________, ИНН ____________.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4.______________________________________________________________________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C1EEC" w:rsidRDefault="005C1EEC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EEC" w:rsidRPr="00144A25" w:rsidRDefault="005C1EEC" w:rsidP="00144A2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1EEC" w:rsidRDefault="005C1EEC" w:rsidP="00144A2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266F3">
        <w:rPr>
          <w:rFonts w:ascii="Times New Roman" w:hAnsi="Times New Roman" w:cs="Times New Roman"/>
          <w:sz w:val="26"/>
          <w:szCs w:val="26"/>
        </w:rPr>
        <w:t>Подпись заявителя ___________</w:t>
      </w:r>
    </w:p>
    <w:p w:rsidR="005C1EEC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Данные, указанные в заявлении, соответствуют предоставленным документам.</w:t>
      </w:r>
    </w:p>
    <w:p w:rsidR="005C1EEC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Заявление и документы гражданки (гражданина)________________________________</w:t>
      </w:r>
    </w:p>
    <w:p w:rsidR="005C1EEC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Ф.И.О. гражданина</w:t>
      </w:r>
    </w:p>
    <w:p w:rsidR="005C1EEC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Зарегистрированы__________________________________________________________</w:t>
      </w:r>
    </w:p>
    <w:p w:rsidR="005C1EEC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(регистрационный номер заявления)</w:t>
      </w:r>
    </w:p>
    <w:p w:rsidR="005C1EEC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Принял___________________________________________________________________</w:t>
      </w:r>
    </w:p>
    <w:p w:rsidR="005C1EEC" w:rsidRPr="00700C9B" w:rsidRDefault="005C1EEC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(дата приема заявления)(Ф.И.О. специалиста, номер телефона)</w:t>
      </w:r>
    </w:p>
    <w:p w:rsidR="005C1EEC" w:rsidRPr="00144A25" w:rsidRDefault="005C1EEC" w:rsidP="00CE1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C1EEC" w:rsidRPr="00144A25" w:rsidSect="00E57C60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0C01"/>
    <w:multiLevelType w:val="hybridMultilevel"/>
    <w:tmpl w:val="F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A20"/>
    <w:rsid w:val="000025C3"/>
    <w:rsid w:val="000227B5"/>
    <w:rsid w:val="0005187B"/>
    <w:rsid w:val="00080811"/>
    <w:rsid w:val="000A6302"/>
    <w:rsid w:val="000B7D15"/>
    <w:rsid w:val="000C2B5E"/>
    <w:rsid w:val="000C5C6B"/>
    <w:rsid w:val="000E1D3C"/>
    <w:rsid w:val="000E66EC"/>
    <w:rsid w:val="00105D41"/>
    <w:rsid w:val="00107FB9"/>
    <w:rsid w:val="00116AC7"/>
    <w:rsid w:val="0012685C"/>
    <w:rsid w:val="001413F6"/>
    <w:rsid w:val="00144A25"/>
    <w:rsid w:val="001530C0"/>
    <w:rsid w:val="001845FA"/>
    <w:rsid w:val="001938E9"/>
    <w:rsid w:val="001B720E"/>
    <w:rsid w:val="001F0C16"/>
    <w:rsid w:val="002142F9"/>
    <w:rsid w:val="002237A7"/>
    <w:rsid w:val="002433E8"/>
    <w:rsid w:val="00276463"/>
    <w:rsid w:val="00283242"/>
    <w:rsid w:val="00291125"/>
    <w:rsid w:val="00293FDD"/>
    <w:rsid w:val="002A1AEB"/>
    <w:rsid w:val="002A2C70"/>
    <w:rsid w:val="002C2305"/>
    <w:rsid w:val="002E625F"/>
    <w:rsid w:val="002F41C9"/>
    <w:rsid w:val="00305D3B"/>
    <w:rsid w:val="003064B8"/>
    <w:rsid w:val="003266F3"/>
    <w:rsid w:val="00337434"/>
    <w:rsid w:val="0034569D"/>
    <w:rsid w:val="00346F11"/>
    <w:rsid w:val="00355BC5"/>
    <w:rsid w:val="00372F94"/>
    <w:rsid w:val="00395AD5"/>
    <w:rsid w:val="003A3736"/>
    <w:rsid w:val="003B1412"/>
    <w:rsid w:val="003B5286"/>
    <w:rsid w:val="003C4836"/>
    <w:rsid w:val="003D7AE2"/>
    <w:rsid w:val="00405D96"/>
    <w:rsid w:val="00416A6E"/>
    <w:rsid w:val="00436CEC"/>
    <w:rsid w:val="004446E7"/>
    <w:rsid w:val="00450D51"/>
    <w:rsid w:val="00454236"/>
    <w:rsid w:val="00474F3A"/>
    <w:rsid w:val="004863EC"/>
    <w:rsid w:val="004A4357"/>
    <w:rsid w:val="004B168F"/>
    <w:rsid w:val="004B1C9F"/>
    <w:rsid w:val="004E0809"/>
    <w:rsid w:val="004E602D"/>
    <w:rsid w:val="005146B3"/>
    <w:rsid w:val="0055140F"/>
    <w:rsid w:val="00552A3F"/>
    <w:rsid w:val="005614B8"/>
    <w:rsid w:val="00563B76"/>
    <w:rsid w:val="005755D3"/>
    <w:rsid w:val="00581043"/>
    <w:rsid w:val="005815A7"/>
    <w:rsid w:val="005857EE"/>
    <w:rsid w:val="00586CE6"/>
    <w:rsid w:val="005A5E40"/>
    <w:rsid w:val="005C1EEC"/>
    <w:rsid w:val="005C6680"/>
    <w:rsid w:val="005D4600"/>
    <w:rsid w:val="0060211C"/>
    <w:rsid w:val="00607401"/>
    <w:rsid w:val="00631D49"/>
    <w:rsid w:val="00643F73"/>
    <w:rsid w:val="00653487"/>
    <w:rsid w:val="0066025F"/>
    <w:rsid w:val="0067076B"/>
    <w:rsid w:val="0068232B"/>
    <w:rsid w:val="00683361"/>
    <w:rsid w:val="006B6807"/>
    <w:rsid w:val="006F2D0A"/>
    <w:rsid w:val="00700C9B"/>
    <w:rsid w:val="0072556E"/>
    <w:rsid w:val="00756764"/>
    <w:rsid w:val="00775A38"/>
    <w:rsid w:val="007956AB"/>
    <w:rsid w:val="007A09C5"/>
    <w:rsid w:val="007A2C66"/>
    <w:rsid w:val="007A3EBB"/>
    <w:rsid w:val="007B40EC"/>
    <w:rsid w:val="007B6363"/>
    <w:rsid w:val="007C10AF"/>
    <w:rsid w:val="007E5FE9"/>
    <w:rsid w:val="007F254F"/>
    <w:rsid w:val="00825AD7"/>
    <w:rsid w:val="00837B87"/>
    <w:rsid w:val="008507B8"/>
    <w:rsid w:val="008831ED"/>
    <w:rsid w:val="00897A16"/>
    <w:rsid w:val="008A1B82"/>
    <w:rsid w:val="008A45A3"/>
    <w:rsid w:val="008D3E56"/>
    <w:rsid w:val="008E10E2"/>
    <w:rsid w:val="008E31A7"/>
    <w:rsid w:val="008E5090"/>
    <w:rsid w:val="009033F5"/>
    <w:rsid w:val="00926542"/>
    <w:rsid w:val="0094696C"/>
    <w:rsid w:val="00967060"/>
    <w:rsid w:val="009759A7"/>
    <w:rsid w:val="00976A20"/>
    <w:rsid w:val="009A29EE"/>
    <w:rsid w:val="009B3286"/>
    <w:rsid w:val="009C6194"/>
    <w:rsid w:val="009F7A58"/>
    <w:rsid w:val="00A01CAD"/>
    <w:rsid w:val="00A3497A"/>
    <w:rsid w:val="00A47C97"/>
    <w:rsid w:val="00A57AE7"/>
    <w:rsid w:val="00A77A29"/>
    <w:rsid w:val="00A81B8A"/>
    <w:rsid w:val="00A8468D"/>
    <w:rsid w:val="00AA5CC2"/>
    <w:rsid w:val="00AB3609"/>
    <w:rsid w:val="00AF051A"/>
    <w:rsid w:val="00B048E7"/>
    <w:rsid w:val="00B04996"/>
    <w:rsid w:val="00B161E1"/>
    <w:rsid w:val="00B36F79"/>
    <w:rsid w:val="00B51D5F"/>
    <w:rsid w:val="00B57FBB"/>
    <w:rsid w:val="00B62219"/>
    <w:rsid w:val="00BC4CA7"/>
    <w:rsid w:val="00BD51DD"/>
    <w:rsid w:val="00BD789E"/>
    <w:rsid w:val="00BE1F11"/>
    <w:rsid w:val="00BF68BD"/>
    <w:rsid w:val="00C05FE0"/>
    <w:rsid w:val="00C24588"/>
    <w:rsid w:val="00C31E03"/>
    <w:rsid w:val="00C41CDD"/>
    <w:rsid w:val="00CA3236"/>
    <w:rsid w:val="00CA3C6F"/>
    <w:rsid w:val="00CC4AB9"/>
    <w:rsid w:val="00CC4C23"/>
    <w:rsid w:val="00CC6374"/>
    <w:rsid w:val="00CE147E"/>
    <w:rsid w:val="00CE29F3"/>
    <w:rsid w:val="00CF2FA0"/>
    <w:rsid w:val="00D27EBE"/>
    <w:rsid w:val="00D54D3D"/>
    <w:rsid w:val="00D66E4C"/>
    <w:rsid w:val="00D832D0"/>
    <w:rsid w:val="00D87844"/>
    <w:rsid w:val="00D92444"/>
    <w:rsid w:val="00D96A6D"/>
    <w:rsid w:val="00DB0F7E"/>
    <w:rsid w:val="00DC768B"/>
    <w:rsid w:val="00DF0EFE"/>
    <w:rsid w:val="00E0729C"/>
    <w:rsid w:val="00E10C93"/>
    <w:rsid w:val="00E110D3"/>
    <w:rsid w:val="00E124A1"/>
    <w:rsid w:val="00E42C88"/>
    <w:rsid w:val="00E57C60"/>
    <w:rsid w:val="00E63C0C"/>
    <w:rsid w:val="00EA4EC0"/>
    <w:rsid w:val="00EE3C7A"/>
    <w:rsid w:val="00EF0B3A"/>
    <w:rsid w:val="00F17B69"/>
    <w:rsid w:val="00F52C34"/>
    <w:rsid w:val="00F55306"/>
    <w:rsid w:val="00FB2A4A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4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0EC"/>
    <w:rPr>
      <w:rFonts w:ascii="Arial" w:hAnsi="Arial" w:cs="Arial"/>
      <w:b/>
      <w:bCs/>
      <w:color w:val="000080"/>
      <w:sz w:val="24"/>
      <w:szCs w:val="24"/>
    </w:rPr>
  </w:style>
  <w:style w:type="character" w:customStyle="1" w:styleId="a">
    <w:name w:val="Гипертекстовая ссылка"/>
    <w:uiPriority w:val="99"/>
    <w:rsid w:val="007B40EC"/>
    <w:rPr>
      <w:b/>
      <w:bCs/>
      <w:color w:val="008000"/>
    </w:rPr>
  </w:style>
  <w:style w:type="character" w:customStyle="1" w:styleId="a0">
    <w:name w:val="Цветовое выделение"/>
    <w:uiPriority w:val="99"/>
    <w:rsid w:val="007B40EC"/>
    <w:rPr>
      <w:b/>
      <w:bCs/>
      <w:color w:val="000080"/>
    </w:rPr>
  </w:style>
  <w:style w:type="paragraph" w:customStyle="1" w:styleId="a1">
    <w:name w:val="Прижатый влево"/>
    <w:basedOn w:val="Normal"/>
    <w:next w:val="Normal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Таблицы (моноширинный)"/>
    <w:basedOn w:val="Normal"/>
    <w:next w:val="Normal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A2C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266F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794</Words>
  <Characters>4528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Golubtsova.EA</dc:creator>
  <cp:keywords/>
  <dc:description/>
  <cp:lastModifiedBy>user</cp:lastModifiedBy>
  <cp:revision>3</cp:revision>
  <cp:lastPrinted>2021-10-25T12:29:00Z</cp:lastPrinted>
  <dcterms:created xsi:type="dcterms:W3CDTF">2022-02-22T05:13:00Z</dcterms:created>
  <dcterms:modified xsi:type="dcterms:W3CDTF">2022-02-24T06:42:00Z</dcterms:modified>
</cp:coreProperties>
</file>